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bookmarkStart w:id="1" w:name="_GoBack"/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兴龙镇农投生猪种猪场道路配套项目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兴龙镇人民政府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《关于申请审批兴龙镇农投生猪种猪场道路配套项目实施方案的函》（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兴龙府函〔2025〕1号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兴龙镇农投生猪种猪场道路配套项目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兴龙镇人民政府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兴龙镇十字口村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道路2条，全长1.305km，路基宽5.5m，路面宽5.5m，其中小石坝塘坎至白坟嘴长1.159km，斑竹湾至豆地湾0.146km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涵洞6道，错车道6处180㎡，路面加宽2处137.6㎡，重力式路肩墙2处。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资52.77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财政补助资金50万元，不足部分业主自筹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9F6096"/>
    <w:rsid w:val="0ACA6BE8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2BB4636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A30E56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EBE3C01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7AA76FA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A1F696F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A575D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EF012B"/>
    <w:rsid w:val="7CFB14F8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466</Words>
  <Characters>516</Characters>
  <Lines>0</Lines>
  <Paragraphs>0</Paragraphs>
  <TotalTime>0</TotalTime>
  <ScaleCrop>false</ScaleCrop>
  <LinksUpToDate>false</LinksUpToDate>
  <CharactersWithSpaces>526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2025-01-22T10:08:00Z</cp:lastPrinted>
  <dcterms:modified xsi:type="dcterms:W3CDTF">2025-01-22T16:21:52Z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77EB1F529595498BB5121CFB193453C6_13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