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2024年兴义镇白家沟机耕道及配套设施项目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兴义镇人民政府，重庆市淑美旅游发展专业合作社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《关于审批2024年兴义镇白家沟机耕道及配套设施项目实施方案的函》（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兴义府函〔2024〕170号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2024年兴义镇白家沟机耕道及配套设施项目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重庆市淑美旅游发展专业合作社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16" w:firstLineChars="200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监管单位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兴义镇人民政府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兴义镇白家沟村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、建设内容：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改扩建3m宽机耕道625.29m，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m宽机耕道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556.8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m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新建218.4m³冷库1座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砌筑重力式挡墙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一道，长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23m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高2.7m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室外地面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硬化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169.78㎡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；冻库设施设备采购安装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资 100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财政补助资金70万元，不足部分业主自筹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九、招投标：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十、</w:t>
      </w:r>
      <w:r>
        <w:rPr>
          <w:rFonts w:hint="eastAsia" w:ascii="方正黑体_GBK" w:hAnsi="Times New Roman" w:eastAsia="方正黑体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利益联结机制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>本项目参照股权化改革相关文件内容执行。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  <w:bookmarkStart w:id="1" w:name="_GoBack"/>
      <w:bookmarkEnd w:id="1"/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1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E53F4E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47F67"/>
    <w:rsid w:val="0AEA622A"/>
    <w:rsid w:val="0B3117B4"/>
    <w:rsid w:val="0B825041"/>
    <w:rsid w:val="0BE00522"/>
    <w:rsid w:val="0C110089"/>
    <w:rsid w:val="0C215885"/>
    <w:rsid w:val="0CAF0D5D"/>
    <w:rsid w:val="0CC071CF"/>
    <w:rsid w:val="0CC82A47"/>
    <w:rsid w:val="0CCD6C5F"/>
    <w:rsid w:val="0D0B61CE"/>
    <w:rsid w:val="0D2927D8"/>
    <w:rsid w:val="0D7D7DBB"/>
    <w:rsid w:val="0DB050F6"/>
    <w:rsid w:val="0DBD7D6F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345686"/>
    <w:rsid w:val="13A10F7E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427D13"/>
    <w:rsid w:val="165E608B"/>
    <w:rsid w:val="168102E6"/>
    <w:rsid w:val="16D00E04"/>
    <w:rsid w:val="16DD0761"/>
    <w:rsid w:val="16E50413"/>
    <w:rsid w:val="170F6026"/>
    <w:rsid w:val="17213954"/>
    <w:rsid w:val="1728313C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810586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473793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D15C16"/>
    <w:rsid w:val="30E26ADB"/>
    <w:rsid w:val="30E67761"/>
    <w:rsid w:val="314F138E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CA01523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2E5DF5"/>
    <w:rsid w:val="469C052C"/>
    <w:rsid w:val="469F57C6"/>
    <w:rsid w:val="47674BE3"/>
    <w:rsid w:val="481E021B"/>
    <w:rsid w:val="482F4571"/>
    <w:rsid w:val="48342400"/>
    <w:rsid w:val="486F26F2"/>
    <w:rsid w:val="48A73E92"/>
    <w:rsid w:val="48AB62F5"/>
    <w:rsid w:val="48CD5F61"/>
    <w:rsid w:val="491A7673"/>
    <w:rsid w:val="49306F7C"/>
    <w:rsid w:val="4992734A"/>
    <w:rsid w:val="49934630"/>
    <w:rsid w:val="499D371C"/>
    <w:rsid w:val="4A513FA0"/>
    <w:rsid w:val="4A636CA0"/>
    <w:rsid w:val="4A6E00FD"/>
    <w:rsid w:val="4AD1090A"/>
    <w:rsid w:val="4B761DCD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0ED1C11"/>
    <w:rsid w:val="51303D5C"/>
    <w:rsid w:val="51813756"/>
    <w:rsid w:val="51A03E39"/>
    <w:rsid w:val="52660C6B"/>
    <w:rsid w:val="52EC4C93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623115"/>
    <w:rsid w:val="5AD63119"/>
    <w:rsid w:val="5B034881"/>
    <w:rsid w:val="5B1B6E81"/>
    <w:rsid w:val="5B507BC8"/>
    <w:rsid w:val="5B583D2A"/>
    <w:rsid w:val="5BEF4D2F"/>
    <w:rsid w:val="5C090EB3"/>
    <w:rsid w:val="5C585DD7"/>
    <w:rsid w:val="5CB3260B"/>
    <w:rsid w:val="5D120066"/>
    <w:rsid w:val="5DA82820"/>
    <w:rsid w:val="5EC56599"/>
    <w:rsid w:val="5EE23683"/>
    <w:rsid w:val="5F191309"/>
    <w:rsid w:val="5F390750"/>
    <w:rsid w:val="5F5014AF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0F66235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560A55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9E4DB3"/>
    <w:rsid w:val="72C23EAA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C417E0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CFB14F8"/>
    <w:rsid w:val="7DA96753"/>
    <w:rsid w:val="7DB23D66"/>
    <w:rsid w:val="7DC64278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BC20F2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5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591</Words>
  <Characters>655</Characters>
  <Lines>0</Lines>
  <Paragraphs>0</Paragraphs>
  <TotalTime>0</TotalTime>
  <ScaleCrop>false</ScaleCrop>
  <LinksUpToDate>false</LinksUpToDate>
  <CharactersWithSpaces>682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2025-01-22T10:08:00Z</cp:lastPrinted>
  <dcterms:modified xsi:type="dcterms:W3CDTF">2025-01-22T16:22:42Z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E686F27052424182A3C8FA363F0D17BD_13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  <property fmtid="{D5CDD505-2E9C-101B-9397-08002B2CF9AE}" pid="6" name="KSOTemplateDocerSaveRecord">
    <vt:lpwstr>eyJoZGlkIjoiMjRmNDk3MDI5NmEzY2ZjZDcwNjUzYWI4NzdkMTg3MTgiLCJ1c2VySWQiOiI0OTE3MTEwNDMifQ==</vt:lpwstr>
  </property>
</Properties>
</file>