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日。环评文件查询方式http://www.cqfd.gov.cn/bm/sthjj/。反馈意见受理方式为电子邮箱：fdhbjjgk@163.com，传真：023-70708728，通讯地址：丰都县三合街道商业二路321号，邮编：408200。申请人和利害关系人可自公示起5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970"/>
        <w:gridCol w:w="1191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中科盛源榨油废弃物绿色生态循环产业项目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重庆市丰都县高家镇石龙村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中科盛源(重庆)生物科技开发有限公司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依托丰都县本土产业，开展教育试验工作，对榨油废弃物进行发酵后施用于土地进行土壤改良效果试验，并对土地肥力水平，农产品品质改善及肥料吸收率等长期跟踪监测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。主要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2条试验线：破碎筛分试验线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、发酵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试验线，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实践教学楼、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配套设施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等；年处理4000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榨油废弃物；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总用地面积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16.4亩；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项目投资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00万元，其中环保投资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300万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废气：破碎筛分废气收集后经脉冲除尘器除尘后由15m排气筒达标排放；发酵废气收集后经喷淋除臭后由15m排气筒达标排放；设置50m环境防护距离；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废水：严格落实雨污分流，项目营运期无生产废水，生活污水经生化池处理后场内农用，不外排。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噪声：采取隔声减震措施，项目厂界噪声满足《工业企业厂界环境噪声排放标准》（GB12348-2008）2类标准。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固体废物：产品外供用于农田土壤改良，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运输过程中使用防渗漏车辆运输，运输线路避开饮用水源及居民聚集区，尽量避免雨天运输。设置一间危废贮存间，设备检修产生的废润滑油等桶装后于危废间暂存，采用联单转运制，定期交有资质单位妥善处理。危险固废贮存间建设要求：设置警示标志，场所建设要求应当符合《危险废物贮存污染控制标准》（GB18597-2023），贮存场所需落实六防要求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土壤及地下水污染防治措施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：发酵罐、糖蜜罐、危险废物贮存间等重点防渗，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重点防渗区防渗等效黏土防渗层Mb≥6.0m，K≤1×10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vertAlign w:val="superscript"/>
                <w:lang w:val="en-US" w:eastAsia="zh-CN"/>
              </w:rPr>
              <w:t>-7</w:t>
            </w:r>
            <w:r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cm/s。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环境风险：发酵区设置围堰，备用柴油下设托盘。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aseline"/>
              <w:rPr>
                <w:rFonts w:hint="default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color w:val="auto"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0FD83CA6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2B3976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7F73B4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4551CB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7B1C5D"/>
    <w:rsid w:val="2BA33DE7"/>
    <w:rsid w:val="2BCC0C4F"/>
    <w:rsid w:val="2CA61D3A"/>
    <w:rsid w:val="2D0A14EA"/>
    <w:rsid w:val="2E093A48"/>
    <w:rsid w:val="2E182852"/>
    <w:rsid w:val="2FCB3525"/>
    <w:rsid w:val="306C3DFF"/>
    <w:rsid w:val="306E1D90"/>
    <w:rsid w:val="311D7742"/>
    <w:rsid w:val="31A04D91"/>
    <w:rsid w:val="32A25D21"/>
    <w:rsid w:val="3498562E"/>
    <w:rsid w:val="349D6F8E"/>
    <w:rsid w:val="34AC732B"/>
    <w:rsid w:val="34E67F6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89020A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2FA5706"/>
    <w:rsid w:val="43505326"/>
    <w:rsid w:val="44472BCC"/>
    <w:rsid w:val="448160DE"/>
    <w:rsid w:val="44B01DC4"/>
    <w:rsid w:val="44D64FC9"/>
    <w:rsid w:val="45DB35CC"/>
    <w:rsid w:val="46362EF9"/>
    <w:rsid w:val="46503FBA"/>
    <w:rsid w:val="467832EB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8127A9F"/>
    <w:rsid w:val="58F733B3"/>
    <w:rsid w:val="58FE08B7"/>
    <w:rsid w:val="59981AA8"/>
    <w:rsid w:val="59C75EEA"/>
    <w:rsid w:val="5B3752F1"/>
    <w:rsid w:val="5B594B8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917F1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855163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0927E4D"/>
    <w:rsid w:val="72CB03A1"/>
    <w:rsid w:val="730554A4"/>
    <w:rsid w:val="735E7467"/>
    <w:rsid w:val="73875315"/>
    <w:rsid w:val="73B544C0"/>
    <w:rsid w:val="74AC1B7A"/>
    <w:rsid w:val="75834F63"/>
    <w:rsid w:val="76A012F9"/>
    <w:rsid w:val="7789082B"/>
    <w:rsid w:val="77CD049D"/>
    <w:rsid w:val="785D673F"/>
    <w:rsid w:val="78882647"/>
    <w:rsid w:val="78EC49DB"/>
    <w:rsid w:val="79224A93"/>
    <w:rsid w:val="79273E57"/>
    <w:rsid w:val="79AA36CA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2</Pages>
  <Words>854</Words>
  <Characters>978</Characters>
  <Lines>16</Lines>
  <Paragraphs>4</Paragraphs>
  <TotalTime>0</TotalTime>
  <ScaleCrop>false</ScaleCrop>
  <LinksUpToDate>false</LinksUpToDate>
  <CharactersWithSpaces>981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2024-12-31T04:35:31Z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5BC70FAAA6DA4EF29E7885BA8B05A621_13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