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丰都工业园区镇江组团玻纤项目110kV专用变电站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重庆市丰都县名山街道（丰都工业园区镇江组团）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重庆丰都工业发展集团有限公司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110kV变电站拟建设2台110kV主变压器，主变压器容量为2×63MVA，采用半户内布置，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电压等级为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kV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110kV变电站配套建设户内GIS配电装置，11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0kV主接线采用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母线接线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本工程110kV线路起始于110kV名紫线35#塔大号侧40m拟建新35#塔，终止于新建110kV玻纤变电站110kV构架，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新建输电线路长度1.585km，更换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110kV名紫线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Y32#-G35导、地线全长1.174km。</w:t>
            </w:r>
          </w:p>
        </w:tc>
        <w:tc>
          <w:tcPr>
            <w:tcW w:w="4777" w:type="dxa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(1)电磁环境：优化设计，加强电磁环境管理，确保周围电磁辐射水平满足国家标准要求。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(2)声环境：尽量选用低噪声设备，合理安排施工时间，加强施工车辆管理。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(3)环境空气：施工工地设置硬质围挡，覆盖裸露地面，定期洒水除尘。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(4)固体废物：临时土石方集中堆放、及时回填，施工结束后混凝土余料和残渣及时清除。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(5)废污水：废水澄清处理后回用于施工喷洒。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61B723B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503C67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0D3028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  <w:style w:type="paragraph" w:customStyle="1" w:styleId="61">
    <w:name w:val="正文缩2"/>
    <w:basedOn w:val="1"/>
    <w:qFormat/>
    <w:uiPriority w:val="0"/>
    <w:pPr>
      <w:spacing w:line="360" w:lineRule="auto"/>
      <w:ind w:firstLine="200"/>
    </w:pPr>
    <w:rPr>
      <w:rFonts w:eastAsia="仿宋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2</Pages>
  <Words>603</Words>
  <Characters>764</Characters>
  <Lines>16</Lines>
  <Paragraphs>4</Paragraphs>
  <TotalTime>0</TotalTime>
  <ScaleCrop>false</ScaleCrop>
  <LinksUpToDate>false</LinksUpToDate>
  <CharactersWithSpaces>764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2025-07-28T07:13:28Z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