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539"/>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539"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w:t>
            </w:r>
            <w:r>
              <w:rPr>
                <w:rFonts w:hint="eastAsia" w:ascii="仿宋" w:hAnsi="仿宋" w:eastAsia="仿宋"/>
                <w:sz w:val="21"/>
                <w:szCs w:val="21"/>
                <w:lang w:val="en-US" w:eastAsia="zh-CN"/>
              </w:rPr>
              <w:t>-</w:t>
            </w:r>
            <w:r>
              <w:rPr>
                <w:rFonts w:hint="eastAsia" w:ascii="仿宋" w:hAnsi="仿宋" w:eastAsia="仿宋"/>
                <w:sz w:val="21"/>
                <w:szCs w:val="21"/>
              </w:rPr>
              <w:t>丰都名山旅游（集团）有限公司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丰都县旅游码头提升改造项目-趸船至岸线连接扶梯（斜坡道智能化改造）工程</w:t>
            </w:r>
          </w:p>
        </w:tc>
        <w:tc>
          <w:tcPr>
            <w:tcW w:w="1539"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21</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2025年8月11日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2403-500230-04-02-546399</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2025年8月11日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1A54EF"/>
    <w:rsid w:val="12744159"/>
    <w:rsid w:val="12D93FBD"/>
    <w:rsid w:val="134A6C68"/>
    <w:rsid w:val="13C46A1B"/>
    <w:rsid w:val="13E250F3"/>
    <w:rsid w:val="153B2D0D"/>
    <w:rsid w:val="16BC49C4"/>
    <w:rsid w:val="1706734A"/>
    <w:rsid w:val="19C71013"/>
    <w:rsid w:val="1A002777"/>
    <w:rsid w:val="1B2B55D1"/>
    <w:rsid w:val="1C8264AC"/>
    <w:rsid w:val="1D174936"/>
    <w:rsid w:val="225F26C5"/>
    <w:rsid w:val="22EC3898"/>
    <w:rsid w:val="22F4349F"/>
    <w:rsid w:val="2381064F"/>
    <w:rsid w:val="24553397"/>
    <w:rsid w:val="24997F6E"/>
    <w:rsid w:val="256E4A38"/>
    <w:rsid w:val="26377B2A"/>
    <w:rsid w:val="278B7B24"/>
    <w:rsid w:val="27B626C7"/>
    <w:rsid w:val="286F11F3"/>
    <w:rsid w:val="2B9A1203"/>
    <w:rsid w:val="2CD51841"/>
    <w:rsid w:val="2D377E06"/>
    <w:rsid w:val="2D960FD0"/>
    <w:rsid w:val="2E1F2D74"/>
    <w:rsid w:val="302D6C57"/>
    <w:rsid w:val="31EF4D12"/>
    <w:rsid w:val="32AB0CB6"/>
    <w:rsid w:val="32AE2918"/>
    <w:rsid w:val="332E1CAB"/>
    <w:rsid w:val="33FE4917"/>
    <w:rsid w:val="35E86141"/>
    <w:rsid w:val="370E1E2A"/>
    <w:rsid w:val="37A34A15"/>
    <w:rsid w:val="39AB7BB1"/>
    <w:rsid w:val="3A510DB4"/>
    <w:rsid w:val="3B4C0BC5"/>
    <w:rsid w:val="3CF730CF"/>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3BA34B6"/>
    <w:rsid w:val="6415482C"/>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1203D9"/>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2025-08-11T07:16:44Z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