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承诺书</w:t>
      </w:r>
    </w:p>
    <w:p>
      <w:pPr>
        <w:rPr>
          <w:rFonts w:ascii="方正黑体_GBK" w:eastAsia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丰都县商务委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本单位申报项目在获得中市财政资金支持后，承诺如下：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1.按照资金支持方向进行建设，确保项目在规定的时间建成，正常发挥功效。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2.严格资金管理，专账核算、专款专用，不侵占不挪用。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3.项目建设内容未通过其它渠道获得中市县财政资金支持。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4.申报材料真实合法。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若不能实现上述承诺，同意将补助资金随时收回。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特此承诺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</w:t>
      </w:r>
      <w:r>
        <w:rPr>
          <w:rFonts w:hint="eastAsia"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 xml:space="preserve"> 企业（盖章）</w:t>
      </w:r>
      <w:r>
        <w:rPr>
          <w:rFonts w:hint="eastAsia" w:eastAsia="方正仿宋_GBK"/>
          <w:color w:val="000000"/>
          <w:sz w:val="32"/>
          <w:szCs w:val="32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法定代表人：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</w:t>
      </w:r>
      <w:r>
        <w:rPr>
          <w:rFonts w:hint="eastAsia"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年    月    日</w:t>
      </w:r>
    </w:p>
    <w:p>
      <w:pPr>
        <w:wordWrap/>
        <w:adjustRightInd/>
        <w:spacing w:line="570" w:lineRule="exact"/>
        <w:jc w:val="center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6E206EB"/>
    <w:rsid w:val="6FAE45C0"/>
    <w:rsid w:val="7D4C61DD"/>
    <w:rsid w:val="7E59D322"/>
    <w:rsid w:val="BCFD8D48"/>
    <w:rsid w:val="E5FE5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1</Pages>
  <Words>3</Words>
  <Characters>3</Characters>
  <Lines>1</Lines>
  <Paragraphs>0</Paragraphs>
  <TotalTime>0</TotalTime>
  <ScaleCrop>false</ScaleCrop>
  <LinksUpToDate>false</LinksUpToDate>
  <CharactersWithSpaces>3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2021-05-25T18:05:00Z</dcterms:created>
  <dc:creator>Sky123.Org</dc:creator>
  <cp:lastModifiedBy>user</cp:lastModifiedBy>
  <dcterms:modified xsi:type="dcterms:W3CDTF">2021-12-10T11:14:48Z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