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bookmarkStart w:id="0" w:name="OLE_LINK2"/>
      <w:bookmarkStart w:id="1" w:name="OLE_LINK1"/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1</w:t>
      </w:r>
    </w:p>
    <w:p>
      <w:pPr>
        <w:widowControl/>
        <w:spacing w:line="56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重庆市种粮大户补贴申报表</w:t>
      </w:r>
    </w:p>
    <w:p>
      <w:pPr>
        <w:widowControl/>
        <w:spacing w:line="560" w:lineRule="exact"/>
        <w:ind w:firstLine="5330" w:firstLineChars="2050"/>
        <w:rPr>
          <w:rFonts w:hint="eastAsia" w:ascii="方正仿宋_GBK" w:hAnsi="方正仿宋_GBK" w:eastAsia="方正仿宋_GBK" w:cs="方正仿宋_GBK"/>
          <w:kern w:val="0"/>
          <w:sz w:val="26"/>
        </w:rPr>
      </w:pPr>
      <w:r>
        <w:rPr>
          <w:rFonts w:hint="eastAsia" w:ascii="方正仿宋_GBK" w:hAnsi="方正仿宋_GBK" w:eastAsia="方正仿宋_GBK" w:cs="方正仿宋_GBK"/>
          <w:kern w:val="0"/>
          <w:sz w:val="26"/>
        </w:rPr>
        <w:t>申报日期：    年   月   日</w:t>
      </w:r>
    </w:p>
    <w:tbl>
      <w:tblPr>
        <w:tblStyle w:val="10"/>
        <w:tblW w:w="94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947"/>
        <w:gridCol w:w="901"/>
        <w:gridCol w:w="346"/>
        <w:gridCol w:w="325"/>
        <w:gridCol w:w="727"/>
        <w:gridCol w:w="7"/>
        <w:gridCol w:w="900"/>
        <w:gridCol w:w="540"/>
        <w:gridCol w:w="540"/>
        <w:gridCol w:w="558"/>
        <w:gridCol w:w="341"/>
        <w:gridCol w:w="333"/>
        <w:gridCol w:w="138"/>
        <w:gridCol w:w="107"/>
        <w:gridCol w:w="430"/>
        <w:gridCol w:w="473"/>
        <w:gridCol w:w="313"/>
        <w:gridCol w:w="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基本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情况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姓   名</w:t>
            </w:r>
          </w:p>
        </w:tc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91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联系电话</w:t>
            </w:r>
          </w:p>
        </w:tc>
        <w:tc>
          <w:tcPr>
            <w:tcW w:w="20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身份证号</w:t>
            </w:r>
          </w:p>
        </w:tc>
        <w:tc>
          <w:tcPr>
            <w:tcW w:w="2499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家庭住址</w:t>
            </w:r>
          </w:p>
        </w:tc>
        <w:tc>
          <w:tcPr>
            <w:tcW w:w="2024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一卡通（折）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号</w:t>
            </w:r>
          </w:p>
        </w:tc>
        <w:tc>
          <w:tcPr>
            <w:tcW w:w="6433" w:type="dxa"/>
            <w:gridSpan w:val="1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8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19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种粮地点</w:t>
            </w:r>
          </w:p>
        </w:tc>
        <w:tc>
          <w:tcPr>
            <w:tcW w:w="6433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bookmarkStart w:id="2" w:name="_GoBack"/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耕地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面积</w:t>
            </w:r>
          </w:p>
        </w:tc>
        <w:tc>
          <w:tcPr>
            <w:tcW w:w="2194" w:type="dxa"/>
            <w:gridSpan w:val="3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承包耕地面积（亩）</w:t>
            </w:r>
          </w:p>
        </w:tc>
        <w:tc>
          <w:tcPr>
            <w:tcW w:w="1959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合计</w:t>
            </w:r>
          </w:p>
        </w:tc>
        <w:tc>
          <w:tcPr>
            <w:tcW w:w="4474" w:type="dxa"/>
            <w:gridSpan w:val="11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其中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194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959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97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田：</w:t>
            </w:r>
          </w:p>
        </w:tc>
        <w:tc>
          <w:tcPr>
            <w:tcW w:w="24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1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租种耕地面积（亩）</w:t>
            </w:r>
          </w:p>
        </w:tc>
        <w:tc>
          <w:tcPr>
            <w:tcW w:w="19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合计</w:t>
            </w:r>
          </w:p>
        </w:tc>
        <w:tc>
          <w:tcPr>
            <w:tcW w:w="447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8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19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959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97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田：</w:t>
            </w:r>
          </w:p>
        </w:tc>
        <w:tc>
          <w:tcPr>
            <w:tcW w:w="24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农资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购买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情况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子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（元）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料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（元）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药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（元）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自有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农机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具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（台）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  <w:t>微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  <w:t>耕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  <w:t>机</w:t>
            </w:r>
          </w:p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插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秧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机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收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割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机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灌溉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种植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粮食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面积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（亩）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水稻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玉米</w:t>
            </w: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小麦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马铃薯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红苕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大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绿豆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豌葫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豆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高粱</w:t>
            </w:r>
          </w:p>
        </w:tc>
        <w:tc>
          <w:tcPr>
            <w:tcW w:w="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荞麦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肾豆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红小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left="2295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627" w:type="dxa"/>
            <w:gridSpan w:val="18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合计：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49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村委会审核意见：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驻村干部审核意见：</w:t>
            </w:r>
          </w:p>
        </w:tc>
        <w:tc>
          <w:tcPr>
            <w:tcW w:w="4474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乡（镇）审核意见：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4991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村委会负责人签名：</w:t>
            </w:r>
          </w:p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</w:t>
            </w:r>
          </w:p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驻村干部组长签名：　</w:t>
            </w:r>
          </w:p>
        </w:tc>
        <w:tc>
          <w:tcPr>
            <w:tcW w:w="4474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主要负责人签名：　</w:t>
            </w:r>
          </w:p>
        </w:tc>
      </w:tr>
    </w:tbl>
    <w:p>
      <w:pPr>
        <w:widowControl/>
        <w:spacing w:line="38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154" w:right="1531" w:bottom="2154" w:left="1531" w:header="851" w:footer="1474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备注：本表内容要据实填报，一式两份，一份报乡镇审核，一份由乡镇报区县农业行政主管部门。</w:t>
      </w:r>
    </w:p>
    <w:bookmarkEnd w:id="0"/>
    <w:bookmarkEnd w:id="1"/>
    <w:tbl>
      <w:tblPr>
        <w:tblStyle w:val="10"/>
        <w:tblpPr w:leftFromText="180" w:rightFromText="180" w:vertAnchor="text" w:horzAnchor="page" w:tblpX="1426" w:tblpY="143"/>
        <w:tblW w:w="1431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08"/>
        <w:gridCol w:w="1677"/>
        <w:gridCol w:w="1341"/>
        <w:gridCol w:w="1454"/>
        <w:gridCol w:w="1454"/>
        <w:gridCol w:w="1341"/>
        <w:gridCol w:w="1341"/>
        <w:gridCol w:w="1565"/>
        <w:gridCol w:w="1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312" w:type="dxa"/>
            <w:gridSpan w:val="10"/>
            <w:noWrap/>
            <w:vAlign w:val="center"/>
          </w:tcPr>
          <w:p>
            <w:pPr>
              <w:rPr>
                <w:rFonts w:hint="eastAsia" w:ascii="方正黑体_GBK" w:eastAsia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附件</w:t>
            </w:r>
            <w:r>
              <w:rPr>
                <w:rFonts w:hint="eastAsia" w:ascii="方正黑体_GBK" w:eastAsia="方正黑体_GBK"/>
                <w:sz w:val="32"/>
                <w:szCs w:val="32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eastAsia="方正小标宋简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36"/>
                <w:szCs w:val="36"/>
              </w:rPr>
              <w:t>重庆市种</w:t>
            </w:r>
            <w:r>
              <w:rPr>
                <w:rStyle w:val="23"/>
                <w:rFonts w:hint="eastAsia" w:ascii="方正小标宋_GBK" w:hAnsi="方正小标宋_GBK" w:eastAsia="方正小标宋_GBK" w:cs="方正小标宋_GBK"/>
                <w:b w:val="0"/>
                <w:bCs w:val="0"/>
                <w:sz w:val="36"/>
                <w:szCs w:val="36"/>
                <w:lang w:val="en-US" w:eastAsia="zh-CN" w:bidi="ar"/>
              </w:rPr>
              <w:t>粮大户种粮地块明细表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312" w:type="dxa"/>
            <w:gridSpan w:val="1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大户姓名：</w:t>
            </w:r>
            <w:r>
              <w:rPr>
                <w:rFonts w:ascii="方正黑体_GBK" w:eastAsia="方正黑体_GBK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种粮地点：</w:t>
            </w:r>
            <w:r>
              <w:rPr>
                <w:rFonts w:ascii="方正黑体_GBK" w:eastAsia="方正黑体_GBK"/>
                <w:kern w:val="0"/>
                <w:sz w:val="24"/>
              </w:rPr>
              <w:t xml:space="preserve">         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乡镇</w:t>
            </w:r>
            <w:r>
              <w:rPr>
                <w:rFonts w:ascii="方正黑体_GBK" w:eastAsia="方正黑体_GBK"/>
                <w:kern w:val="0"/>
                <w:sz w:val="24"/>
              </w:rPr>
              <w:t xml:space="preserve">             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村</w:t>
            </w:r>
            <w:r>
              <w:rPr>
                <w:rFonts w:ascii="方正黑体_GBK" w:eastAsia="方正黑体_GBK"/>
                <w:kern w:val="0"/>
                <w:sz w:val="24"/>
              </w:rPr>
              <w:t xml:space="preserve">              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出租方</w:t>
            </w: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小地名</w:t>
            </w: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地块编号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种植作物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面积（亩）</w:t>
            </w:r>
          </w:p>
        </w:tc>
        <w:tc>
          <w:tcPr>
            <w:tcW w:w="5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四至界限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东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南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西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北</w:t>
            </w: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黑体_GBK" w:eastAsia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-632" w:rightChars="-301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312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注：</w:t>
            </w: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hint="eastAsia" w:eastAsia="方正仿宋_GBK"/>
                <w:kern w:val="0"/>
                <w:sz w:val="24"/>
              </w:rPr>
              <w:t>、出租方填土地承包者姓名；</w:t>
            </w:r>
            <w:r>
              <w:rPr>
                <w:rFonts w:eastAsia="方正仿宋_GBK"/>
                <w:kern w:val="0"/>
                <w:sz w:val="24"/>
              </w:rPr>
              <w:t>2</w:t>
            </w:r>
            <w:r>
              <w:rPr>
                <w:rFonts w:hint="eastAsia" w:eastAsia="方正仿宋_GBK"/>
                <w:kern w:val="0"/>
                <w:sz w:val="24"/>
              </w:rPr>
              <w:t>、面积必须落实到地块；</w:t>
            </w:r>
            <w:r>
              <w:rPr>
                <w:rFonts w:eastAsia="方正仿宋_GBK"/>
                <w:kern w:val="0"/>
                <w:sz w:val="24"/>
              </w:rPr>
              <w:t>3</w:t>
            </w:r>
            <w:r>
              <w:rPr>
                <w:rFonts w:hint="eastAsia" w:eastAsia="方正仿宋_GBK"/>
                <w:kern w:val="0"/>
                <w:sz w:val="24"/>
              </w:rPr>
              <w:t>、种植作物是指大户实际种植的农作物名称。</w:t>
            </w:r>
          </w:p>
        </w:tc>
      </w:tr>
    </w:tbl>
    <w:p>
      <w:pPr>
        <w:rPr>
          <w:rFonts w:eastAsia="Times New Roman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eastAsia="Times New Roman"/>
          <w:sz w:val="32"/>
          <w:szCs w:val="32"/>
        </w:rPr>
        <w:sectPr>
          <w:footerReference r:id="rId9" w:type="default"/>
          <w:pgSz w:w="16838" w:h="11906" w:orient="landscape"/>
          <w:pgMar w:top="1531" w:right="1440" w:bottom="1531" w:left="1440" w:header="851" w:footer="992" w:gutter="0"/>
          <w:pgNumType w:fmt="decimal"/>
          <w:cols w:space="0" w:num="1"/>
          <w:rtlGutter w:val="0"/>
          <w:docGrid w:type="linesAndChars" w:linePitch="315" w:charSpace="117"/>
        </w:sectPr>
      </w:pPr>
    </w:p>
    <w:tbl>
      <w:tblPr>
        <w:tblStyle w:val="10"/>
        <w:tblpPr w:leftFromText="180" w:rightFromText="180" w:vertAnchor="text" w:horzAnchor="page" w:tblpX="1703" w:tblpY="87"/>
        <w:tblOverlap w:val="never"/>
        <w:tblW w:w="8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084"/>
        <w:gridCol w:w="2200"/>
        <w:gridCol w:w="1084"/>
        <w:gridCol w:w="1239"/>
        <w:gridCol w:w="893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Style w:val="23"/>
                <w:lang w:val="en-US" w:eastAsia="zh-CN" w:bidi="ar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附件</w:t>
            </w:r>
            <w:r>
              <w:rPr>
                <w:rFonts w:hint="eastAsia" w:ascii="方正黑体_GBK" w:eastAsia="方正黑体_GBK"/>
                <w:sz w:val="32"/>
                <w:szCs w:val="32"/>
                <w:lang w:val="en-US" w:eastAsia="zh-CN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23"/>
                <w:lang w:val="en-US" w:eastAsia="zh-CN" w:bidi="ar"/>
              </w:rPr>
              <w:t xml:space="preserve">   </w:t>
            </w:r>
            <w:r>
              <w:rPr>
                <w:rStyle w:val="23"/>
                <w:rFonts w:hint="eastAsia" w:ascii="方正小标宋_GBK" w:hAnsi="方正小标宋_GBK" w:eastAsia="方正小标宋_GBK" w:cs="方正小标宋_GBK"/>
                <w:b w:val="0"/>
                <w:bCs w:val="0"/>
                <w:sz w:val="36"/>
                <w:szCs w:val="36"/>
                <w:lang w:val="en-US" w:eastAsia="zh-CN" w:bidi="ar"/>
              </w:rPr>
              <w:t>耕地地力保护补贴面积扣减明细表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村   组（盖章）            填表日期：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 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地块面积（亩）</w:t>
            </w:r>
          </w:p>
        </w:tc>
        <w:tc>
          <w:tcPr>
            <w:tcW w:w="3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已改变农用用途耕地面积中的计税面积（亩）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应扣减的补贴面积（亩）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实际补贴面积（亩）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地块名称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村支书签字：        社长签字：       填表人：     社员代表签字：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3"/>
        <w:sectPr>
          <w:pgSz w:w="11906" w:h="16838"/>
          <w:pgMar w:top="1440" w:right="1531" w:bottom="1440" w:left="1531" w:header="851" w:footer="992" w:gutter="0"/>
          <w:pgNumType w:fmt="decimal"/>
          <w:cols w:space="0" w:num="1"/>
          <w:rtlGutter w:val="0"/>
          <w:docGrid w:type="linesAndChars" w:linePitch="317" w:charSpace="117"/>
        </w:sectPr>
      </w:pPr>
    </w:p>
    <w:p>
      <w:pPr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2022</w:t>
      </w:r>
      <w:r>
        <w:rPr>
          <w:rFonts w:hint="eastAsia" w:ascii="方正小标宋_GBK" w:eastAsia="方正小标宋_GBK"/>
          <w:sz w:val="36"/>
          <w:szCs w:val="36"/>
        </w:rPr>
        <w:t>年××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村</w:t>
      </w:r>
      <w:r>
        <w:rPr>
          <w:rFonts w:hint="eastAsia" w:ascii="方正小标宋_GBK" w:eastAsia="方正小标宋_GBK"/>
          <w:sz w:val="36"/>
          <w:szCs w:val="36"/>
        </w:rPr>
        <w:t>耕地地力保护补贴数据备案表</w:t>
      </w:r>
    </w:p>
    <w:p>
      <w:pPr>
        <w:pStyle w:val="2"/>
      </w:pPr>
    </w:p>
    <w:p>
      <w:pPr>
        <w:spacing w:line="400" w:lineRule="exact"/>
        <w:ind w:firstLine="1200" w:firstLineChars="5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  <w:lang w:eastAsia="zh-CN"/>
        </w:rPr>
        <w:t>村</w:t>
      </w:r>
      <w:r>
        <w:rPr>
          <w:rFonts w:hint="eastAsia" w:ascii="方正仿宋_GBK" w:hAnsi="方正仿宋_GBK" w:eastAsia="方正仿宋_GBK" w:cs="方正仿宋_GBK"/>
          <w:sz w:val="24"/>
        </w:rPr>
        <w:t>（盖章）：                                  时间：</w:t>
      </w:r>
    </w:p>
    <w:tbl>
      <w:tblPr>
        <w:tblStyle w:val="10"/>
        <w:tblW w:w="95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2131"/>
        <w:gridCol w:w="3861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936" w:type="dxa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村</w:t>
            </w:r>
          </w:p>
        </w:tc>
        <w:tc>
          <w:tcPr>
            <w:tcW w:w="2131" w:type="dxa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补贴户数（户）</w:t>
            </w:r>
          </w:p>
        </w:tc>
        <w:tc>
          <w:tcPr>
            <w:tcW w:w="3861" w:type="dxa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补贴面积（亩，保留两位小数）</w:t>
            </w:r>
          </w:p>
        </w:tc>
        <w:tc>
          <w:tcPr>
            <w:tcW w:w="1593" w:type="dxa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936" w:type="dxa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2131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3861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593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936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2131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3861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593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936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2131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3861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593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936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2131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3861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593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936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2131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3861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593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936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2131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3861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593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936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2131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3861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593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936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2131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3861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593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936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2131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3861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593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936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131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861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93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936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131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861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93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936" w:type="dxa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合计</w:t>
            </w:r>
          </w:p>
        </w:tc>
        <w:tc>
          <w:tcPr>
            <w:tcW w:w="2131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3861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593" w:type="dxa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</w:tr>
    </w:tbl>
    <w:p>
      <w:pPr>
        <w:spacing w:line="4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村支书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（签字）：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填表人（签字）：</w:t>
      </w:r>
    </w:p>
    <w:p>
      <w:pPr>
        <w:spacing w:line="4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4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10" w:type="default"/>
      <w:pgSz w:w="11906" w:h="16838"/>
      <w:pgMar w:top="1440" w:right="1531" w:bottom="1440" w:left="1531" w:header="851" w:footer="992" w:gutter="0"/>
      <w:pgNumType w:fmt="decimal"/>
      <w:cols w:space="0" w:num="1"/>
      <w:rtlGutter w:val="0"/>
      <w:docGrid w:type="linesAndChars" w:linePitch="317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OqXm5zwAAAAUBAAAP&#10;AAAAAAAAAAEAIAAAADgAAABkcnMvZG93bnJldi54bWxQSwECFAAUAAAACACHTuJA9vPBLtIBAACE&#10;AwAADgAAAAAAAAABACAAAAA0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15" w:leftChars="15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OqXm5zwAAAAUBAAAP&#10;AAAAAAAAAAEAIAAAADgAAABkcnMvZG93bnJldi54bWxQSwECFAAUAAAACACHTuJACEaSl9IBAACE&#10;AwAADgAAAAAAAAABACAAAAA0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zql5uc8AAAAFAQAA&#10;DwAAAAAAAAABACAAAAA4AAAAZHJzL2Rvd25yZXYueG1sUEsBAhQAFAAAAAgAh07iQJ0ojEnTAQAA&#10;hAMAAA4AAAAAAAAAAQAgAAAANA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false"/>
  <w:bordersDoNotSurroundFooter w:val="false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ZmVjMjNjODYwZGJlZGZlOTJkMTVmZmIxMjJmZWEifQ=="/>
  </w:docVars>
  <w:rsids>
    <w:rsidRoot w:val="003310A1"/>
    <w:rsid w:val="000222BF"/>
    <w:rsid w:val="000503BF"/>
    <w:rsid w:val="000A7D3B"/>
    <w:rsid w:val="00116995"/>
    <w:rsid w:val="00125A8D"/>
    <w:rsid w:val="0015061D"/>
    <w:rsid w:val="0017129C"/>
    <w:rsid w:val="001944F9"/>
    <w:rsid w:val="001C6DEA"/>
    <w:rsid w:val="001D449B"/>
    <w:rsid w:val="0020014A"/>
    <w:rsid w:val="002014E6"/>
    <w:rsid w:val="002017B7"/>
    <w:rsid w:val="00266B03"/>
    <w:rsid w:val="00276135"/>
    <w:rsid w:val="00290296"/>
    <w:rsid w:val="002E7842"/>
    <w:rsid w:val="00303B7C"/>
    <w:rsid w:val="00312986"/>
    <w:rsid w:val="00321F28"/>
    <w:rsid w:val="003310A1"/>
    <w:rsid w:val="003413D2"/>
    <w:rsid w:val="00351144"/>
    <w:rsid w:val="00360CE2"/>
    <w:rsid w:val="00360F59"/>
    <w:rsid w:val="00365E67"/>
    <w:rsid w:val="00367149"/>
    <w:rsid w:val="003963DA"/>
    <w:rsid w:val="003B027C"/>
    <w:rsid w:val="0040456F"/>
    <w:rsid w:val="0044047F"/>
    <w:rsid w:val="004420B9"/>
    <w:rsid w:val="00446036"/>
    <w:rsid w:val="00450554"/>
    <w:rsid w:val="00496183"/>
    <w:rsid w:val="004B015A"/>
    <w:rsid w:val="0051605B"/>
    <w:rsid w:val="0051641B"/>
    <w:rsid w:val="00527154"/>
    <w:rsid w:val="005371B3"/>
    <w:rsid w:val="00547E80"/>
    <w:rsid w:val="00557B02"/>
    <w:rsid w:val="005A72FE"/>
    <w:rsid w:val="00600CB6"/>
    <w:rsid w:val="00640EDA"/>
    <w:rsid w:val="006957FC"/>
    <w:rsid w:val="006D30A2"/>
    <w:rsid w:val="006F1ABA"/>
    <w:rsid w:val="00796F3A"/>
    <w:rsid w:val="007E0A9C"/>
    <w:rsid w:val="007F6248"/>
    <w:rsid w:val="008D175E"/>
    <w:rsid w:val="008E1AE3"/>
    <w:rsid w:val="0091318C"/>
    <w:rsid w:val="00914ECB"/>
    <w:rsid w:val="009459D3"/>
    <w:rsid w:val="009608DD"/>
    <w:rsid w:val="00975091"/>
    <w:rsid w:val="009C7AC0"/>
    <w:rsid w:val="009E1CEF"/>
    <w:rsid w:val="009E3495"/>
    <w:rsid w:val="00A2437B"/>
    <w:rsid w:val="00A504CD"/>
    <w:rsid w:val="00A561FA"/>
    <w:rsid w:val="00A9554D"/>
    <w:rsid w:val="00B015DE"/>
    <w:rsid w:val="00B444E3"/>
    <w:rsid w:val="00B45FD2"/>
    <w:rsid w:val="00B730A9"/>
    <w:rsid w:val="00B85ABA"/>
    <w:rsid w:val="00BA6D24"/>
    <w:rsid w:val="00BE764A"/>
    <w:rsid w:val="00C118F0"/>
    <w:rsid w:val="00C7304B"/>
    <w:rsid w:val="00CB471C"/>
    <w:rsid w:val="00CC229C"/>
    <w:rsid w:val="00D0397F"/>
    <w:rsid w:val="00D22800"/>
    <w:rsid w:val="00D53851"/>
    <w:rsid w:val="00DE6AAB"/>
    <w:rsid w:val="00E0137D"/>
    <w:rsid w:val="00E24095"/>
    <w:rsid w:val="00E4264B"/>
    <w:rsid w:val="00E47C50"/>
    <w:rsid w:val="00E5614D"/>
    <w:rsid w:val="00E7237D"/>
    <w:rsid w:val="00EB4141"/>
    <w:rsid w:val="00EB44D6"/>
    <w:rsid w:val="00F06D0E"/>
    <w:rsid w:val="00F46F01"/>
    <w:rsid w:val="00F75795"/>
    <w:rsid w:val="00FD10CF"/>
    <w:rsid w:val="011F3ECA"/>
    <w:rsid w:val="02CF4803"/>
    <w:rsid w:val="04694C6F"/>
    <w:rsid w:val="04AC18F5"/>
    <w:rsid w:val="04FA73D4"/>
    <w:rsid w:val="05376CC6"/>
    <w:rsid w:val="05C26ACB"/>
    <w:rsid w:val="05CD1439"/>
    <w:rsid w:val="0638238C"/>
    <w:rsid w:val="06C160F4"/>
    <w:rsid w:val="072E6C92"/>
    <w:rsid w:val="075465B0"/>
    <w:rsid w:val="07966D78"/>
    <w:rsid w:val="08E41D65"/>
    <w:rsid w:val="0A004F1A"/>
    <w:rsid w:val="0B13370D"/>
    <w:rsid w:val="0B2C5D57"/>
    <w:rsid w:val="0BAD4EAB"/>
    <w:rsid w:val="0CEF49C8"/>
    <w:rsid w:val="0D2D45D8"/>
    <w:rsid w:val="0D813142"/>
    <w:rsid w:val="0E206A5A"/>
    <w:rsid w:val="0E6B3D5F"/>
    <w:rsid w:val="0F3045EC"/>
    <w:rsid w:val="101C0036"/>
    <w:rsid w:val="10E8480D"/>
    <w:rsid w:val="10E90D12"/>
    <w:rsid w:val="114B047A"/>
    <w:rsid w:val="123E1E3E"/>
    <w:rsid w:val="12452040"/>
    <w:rsid w:val="126A32DB"/>
    <w:rsid w:val="131C4BA7"/>
    <w:rsid w:val="13264C7B"/>
    <w:rsid w:val="137E7AA1"/>
    <w:rsid w:val="14382710"/>
    <w:rsid w:val="14F861BA"/>
    <w:rsid w:val="15B61B24"/>
    <w:rsid w:val="15EB35A0"/>
    <w:rsid w:val="160B7089"/>
    <w:rsid w:val="16AB38C9"/>
    <w:rsid w:val="16C86CB4"/>
    <w:rsid w:val="172922EB"/>
    <w:rsid w:val="1828129C"/>
    <w:rsid w:val="18D45FD2"/>
    <w:rsid w:val="18EC0018"/>
    <w:rsid w:val="193D2EE4"/>
    <w:rsid w:val="194126BA"/>
    <w:rsid w:val="194A441B"/>
    <w:rsid w:val="19E10BBB"/>
    <w:rsid w:val="1AFD0A64"/>
    <w:rsid w:val="1B572C9F"/>
    <w:rsid w:val="1B9D3F1C"/>
    <w:rsid w:val="1BD24339"/>
    <w:rsid w:val="1C077437"/>
    <w:rsid w:val="1C196FD2"/>
    <w:rsid w:val="1CD15890"/>
    <w:rsid w:val="1DC41D28"/>
    <w:rsid w:val="1DD2442A"/>
    <w:rsid w:val="1E464AC6"/>
    <w:rsid w:val="1E9A0181"/>
    <w:rsid w:val="1FC658C9"/>
    <w:rsid w:val="2013773C"/>
    <w:rsid w:val="20352E48"/>
    <w:rsid w:val="208C6B12"/>
    <w:rsid w:val="21113942"/>
    <w:rsid w:val="21ED777D"/>
    <w:rsid w:val="23AF64C4"/>
    <w:rsid w:val="23FD56D7"/>
    <w:rsid w:val="243C0574"/>
    <w:rsid w:val="24CC572F"/>
    <w:rsid w:val="25165322"/>
    <w:rsid w:val="27AC0D05"/>
    <w:rsid w:val="27C53BF6"/>
    <w:rsid w:val="27C84BBE"/>
    <w:rsid w:val="28430C6B"/>
    <w:rsid w:val="28A24F08"/>
    <w:rsid w:val="29055296"/>
    <w:rsid w:val="293D309F"/>
    <w:rsid w:val="29BD5F8E"/>
    <w:rsid w:val="2A834AE2"/>
    <w:rsid w:val="2AEA54DA"/>
    <w:rsid w:val="2CBC4F49"/>
    <w:rsid w:val="2D5934DC"/>
    <w:rsid w:val="2E5B264D"/>
    <w:rsid w:val="2EE5569C"/>
    <w:rsid w:val="2F1C7CD6"/>
    <w:rsid w:val="2F5232FF"/>
    <w:rsid w:val="30674EE9"/>
    <w:rsid w:val="30BD4AC6"/>
    <w:rsid w:val="33917A37"/>
    <w:rsid w:val="34000F51"/>
    <w:rsid w:val="34567ABC"/>
    <w:rsid w:val="353317BC"/>
    <w:rsid w:val="356F2081"/>
    <w:rsid w:val="3647730B"/>
    <w:rsid w:val="36566704"/>
    <w:rsid w:val="36A33EC3"/>
    <w:rsid w:val="370568F6"/>
    <w:rsid w:val="3851504A"/>
    <w:rsid w:val="38AC5B4C"/>
    <w:rsid w:val="397523E2"/>
    <w:rsid w:val="397D0EF8"/>
    <w:rsid w:val="39B83C8A"/>
    <w:rsid w:val="3B0B40F5"/>
    <w:rsid w:val="3CBB642E"/>
    <w:rsid w:val="3D7E1D00"/>
    <w:rsid w:val="3F475FFE"/>
    <w:rsid w:val="3F6A2F90"/>
    <w:rsid w:val="3FC825A3"/>
    <w:rsid w:val="400E3E1C"/>
    <w:rsid w:val="40C81DEE"/>
    <w:rsid w:val="418D30EF"/>
    <w:rsid w:val="41D71005"/>
    <w:rsid w:val="41D812C7"/>
    <w:rsid w:val="42532C19"/>
    <w:rsid w:val="426944B6"/>
    <w:rsid w:val="427C3C0D"/>
    <w:rsid w:val="42D27F5D"/>
    <w:rsid w:val="431D3CB6"/>
    <w:rsid w:val="43D31F0B"/>
    <w:rsid w:val="43FD725B"/>
    <w:rsid w:val="448110AD"/>
    <w:rsid w:val="44AD5AB7"/>
    <w:rsid w:val="450B59A8"/>
    <w:rsid w:val="45863281"/>
    <w:rsid w:val="4613720A"/>
    <w:rsid w:val="468974CC"/>
    <w:rsid w:val="484211AD"/>
    <w:rsid w:val="485E1725"/>
    <w:rsid w:val="48897310"/>
    <w:rsid w:val="48B47E3F"/>
    <w:rsid w:val="48DF1625"/>
    <w:rsid w:val="48E42C12"/>
    <w:rsid w:val="48EC789E"/>
    <w:rsid w:val="4957414D"/>
    <w:rsid w:val="49B16321"/>
    <w:rsid w:val="4A7B35D0"/>
    <w:rsid w:val="4ABA7FE3"/>
    <w:rsid w:val="4B9776B9"/>
    <w:rsid w:val="4BE20822"/>
    <w:rsid w:val="4C786019"/>
    <w:rsid w:val="4D447CA9"/>
    <w:rsid w:val="4D8036B3"/>
    <w:rsid w:val="4E6860CE"/>
    <w:rsid w:val="4F2D54B8"/>
    <w:rsid w:val="503636BA"/>
    <w:rsid w:val="50B95CAA"/>
    <w:rsid w:val="522E28A0"/>
    <w:rsid w:val="52723C0D"/>
    <w:rsid w:val="52ED7C4C"/>
    <w:rsid w:val="53297466"/>
    <w:rsid w:val="534B4715"/>
    <w:rsid w:val="53990623"/>
    <w:rsid w:val="539D7A63"/>
    <w:rsid w:val="539E6DDE"/>
    <w:rsid w:val="547F26AF"/>
    <w:rsid w:val="54D111A0"/>
    <w:rsid w:val="552B3B6E"/>
    <w:rsid w:val="554F3035"/>
    <w:rsid w:val="56484EDA"/>
    <w:rsid w:val="57B07A28"/>
    <w:rsid w:val="580544D9"/>
    <w:rsid w:val="58450D79"/>
    <w:rsid w:val="59AF61F8"/>
    <w:rsid w:val="5A4A3B8E"/>
    <w:rsid w:val="5A751CC2"/>
    <w:rsid w:val="5E126A2F"/>
    <w:rsid w:val="5E6E055E"/>
    <w:rsid w:val="605B2B25"/>
    <w:rsid w:val="60CA62C0"/>
    <w:rsid w:val="632F7C8B"/>
    <w:rsid w:val="63A54353"/>
    <w:rsid w:val="64A2030D"/>
    <w:rsid w:val="65226DB6"/>
    <w:rsid w:val="65905D2A"/>
    <w:rsid w:val="660827CD"/>
    <w:rsid w:val="664755E1"/>
    <w:rsid w:val="665B795F"/>
    <w:rsid w:val="66684676"/>
    <w:rsid w:val="668956F4"/>
    <w:rsid w:val="6710729E"/>
    <w:rsid w:val="673C22AF"/>
    <w:rsid w:val="6792206B"/>
    <w:rsid w:val="67C61964"/>
    <w:rsid w:val="688E6E90"/>
    <w:rsid w:val="692B3380"/>
    <w:rsid w:val="696337D1"/>
    <w:rsid w:val="69A91168"/>
    <w:rsid w:val="69AA0002"/>
    <w:rsid w:val="6BD52373"/>
    <w:rsid w:val="6C6F0117"/>
    <w:rsid w:val="6DC67B92"/>
    <w:rsid w:val="6E031C40"/>
    <w:rsid w:val="6E3B2FCF"/>
    <w:rsid w:val="6E825F59"/>
    <w:rsid w:val="70FD0015"/>
    <w:rsid w:val="71283B9F"/>
    <w:rsid w:val="714F4C15"/>
    <w:rsid w:val="71E30742"/>
    <w:rsid w:val="720C2BDC"/>
    <w:rsid w:val="723F1CA2"/>
    <w:rsid w:val="72600DCB"/>
    <w:rsid w:val="73751600"/>
    <w:rsid w:val="738A200A"/>
    <w:rsid w:val="73D02AE3"/>
    <w:rsid w:val="73E131C8"/>
    <w:rsid w:val="74603DBB"/>
    <w:rsid w:val="755328D0"/>
    <w:rsid w:val="75D532E5"/>
    <w:rsid w:val="76101760"/>
    <w:rsid w:val="76A83FA6"/>
    <w:rsid w:val="77AF2E75"/>
    <w:rsid w:val="77E048EF"/>
    <w:rsid w:val="78443FE1"/>
    <w:rsid w:val="79425D51"/>
    <w:rsid w:val="79723528"/>
    <w:rsid w:val="7A9C2FB4"/>
    <w:rsid w:val="7AD65556"/>
    <w:rsid w:val="7B145ABD"/>
    <w:rsid w:val="7BCF42CB"/>
    <w:rsid w:val="7C4F0BA3"/>
    <w:rsid w:val="7D5A3944"/>
    <w:rsid w:val="7E19432C"/>
    <w:rsid w:val="7E380AAC"/>
    <w:rsid w:val="7FFD6706"/>
    <w:rsid w:val="D3DF3F96"/>
    <w:rsid w:val="FFADB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szCs w:val="20"/>
    </w:r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4">
    <w:name w:val="Body Text"/>
    <w:basedOn w:val="1"/>
    <w:qFormat/>
    <w:uiPriority w:val="0"/>
    <w:pPr>
      <w:spacing w:after="120" w:line="240" w:lineRule="atLeast"/>
    </w:pPr>
    <w:rPr>
      <w:rFonts w:ascii="Times New Roman" w:hAnsi="Times New Roman" w:eastAsia="仿宋_GB2312" w:cs="Times New Roman"/>
      <w:spacing w:val="-6"/>
      <w:szCs w:val="20"/>
    </w:rPr>
  </w:style>
  <w:style w:type="paragraph" w:styleId="5">
    <w:name w:val="Date"/>
    <w:basedOn w:val="1"/>
    <w:next w:val="1"/>
    <w:link w:val="13"/>
    <w:qFormat/>
    <w:uiPriority w:val="99"/>
    <w:pPr>
      <w:ind w:left="100" w:leftChars="2500"/>
    </w:pPr>
    <w:rPr>
      <w:kern w:val="0"/>
      <w:sz w:val="24"/>
      <w:szCs w:val="20"/>
    </w:rPr>
  </w:style>
  <w:style w:type="paragraph" w:styleId="6">
    <w:name w:val="Balloon Text"/>
    <w:basedOn w:val="1"/>
    <w:link w:val="14"/>
    <w:qFormat/>
    <w:uiPriority w:val="99"/>
    <w:rPr>
      <w:kern w:val="0"/>
      <w:sz w:val="2"/>
      <w:szCs w:val="20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customStyle="1" w:styleId="13">
    <w:name w:val="Date Char"/>
    <w:basedOn w:val="11"/>
    <w:link w:val="5"/>
    <w:semiHidden/>
    <w:qFormat/>
    <w:locked/>
    <w:uiPriority w:val="99"/>
    <w:rPr>
      <w:sz w:val="24"/>
    </w:rPr>
  </w:style>
  <w:style w:type="character" w:customStyle="1" w:styleId="14">
    <w:name w:val="Balloon Text Char"/>
    <w:basedOn w:val="11"/>
    <w:link w:val="6"/>
    <w:semiHidden/>
    <w:qFormat/>
    <w:locked/>
    <w:uiPriority w:val="99"/>
    <w:rPr>
      <w:sz w:val="2"/>
    </w:rPr>
  </w:style>
  <w:style w:type="character" w:customStyle="1" w:styleId="15">
    <w:name w:val="Footer Char"/>
    <w:basedOn w:val="11"/>
    <w:link w:val="7"/>
    <w:semiHidden/>
    <w:qFormat/>
    <w:locked/>
    <w:uiPriority w:val="99"/>
    <w:rPr>
      <w:sz w:val="18"/>
    </w:rPr>
  </w:style>
  <w:style w:type="character" w:customStyle="1" w:styleId="16">
    <w:name w:val="Header Char"/>
    <w:basedOn w:val="11"/>
    <w:link w:val="8"/>
    <w:semiHidden/>
    <w:qFormat/>
    <w:locked/>
    <w:uiPriority w:val="99"/>
    <w:rPr>
      <w:sz w:val="18"/>
    </w:rPr>
  </w:style>
  <w:style w:type="character" w:customStyle="1" w:styleId="17">
    <w:name w:val="Header Char1"/>
    <w:qFormat/>
    <w:locked/>
    <w:uiPriority w:val="99"/>
    <w:rPr>
      <w:kern w:val="2"/>
      <w:sz w:val="18"/>
    </w:rPr>
  </w:style>
  <w:style w:type="character" w:customStyle="1" w:styleId="18">
    <w:name w:val="15"/>
    <w:qFormat/>
    <w:uiPriority w:val="99"/>
    <w:rPr>
      <w:rFonts w:ascii="Times New Roman" w:hAnsi="Times New Roman"/>
      <w:b/>
    </w:rPr>
  </w:style>
  <w:style w:type="character" w:customStyle="1" w:styleId="19">
    <w:name w:val="Footer Char1"/>
    <w:qFormat/>
    <w:locked/>
    <w:uiPriority w:val="99"/>
    <w:rPr>
      <w:kern w:val="2"/>
      <w:sz w:val="18"/>
    </w:rPr>
  </w:style>
  <w:style w:type="character" w:customStyle="1" w:styleId="20">
    <w:name w:val="Balloon Text Char1"/>
    <w:qFormat/>
    <w:locked/>
    <w:uiPriority w:val="99"/>
    <w:rPr>
      <w:kern w:val="2"/>
      <w:sz w:val="18"/>
    </w:rPr>
  </w:style>
  <w:style w:type="character" w:customStyle="1" w:styleId="21">
    <w:name w:val="Date Char1"/>
    <w:qFormat/>
    <w:locked/>
    <w:uiPriority w:val="99"/>
    <w:rPr>
      <w:kern w:val="2"/>
      <w:sz w:val="24"/>
    </w:rPr>
  </w:style>
  <w:style w:type="character" w:customStyle="1" w:styleId="22">
    <w:name w:val="font31"/>
    <w:qFormat/>
    <w:uiPriority w:val="99"/>
    <w:rPr>
      <w:rFonts w:ascii="宋体" w:hAnsi="宋体" w:eastAsia="宋体"/>
      <w:color w:val="333333"/>
      <w:sz w:val="20"/>
      <w:u w:val="none"/>
    </w:rPr>
  </w:style>
  <w:style w:type="character" w:customStyle="1" w:styleId="23">
    <w:name w:val="font41"/>
    <w:basedOn w:val="1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4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cqnyj</Company>
  <Pages>14</Pages>
  <Words>3910</Words>
  <Characters>4046</Characters>
  <Lines>0</Lines>
  <Paragraphs>0</Paragraphs>
  <TotalTime>3</TotalTime>
  <ScaleCrop>false</ScaleCrop>
  <LinksUpToDate>false</LinksUpToDate>
  <CharactersWithSpaces>4455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2022-05-26T17:45:00Z</dcterms:created>
  <dc:creator>cqnyj</dc:creator>
  <cp:lastModifiedBy>fengdu</cp:lastModifiedBy>
  <cp:lastPrinted>2022-05-26T17:15:00Z</cp:lastPrinted>
  <dcterms:modified xsi:type="dcterms:W3CDTF">2023-05-25T16:55:38Z</dcterms:modified>
  <dc:title>重庆市农业局电子公文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9D8F80F52E734701BEDDF82AF16A196C</vt:lpwstr>
  </property>
</Properties>
</file>